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44" w:rsidRPr="00EE0537" w:rsidRDefault="003848AD">
      <w:pPr>
        <w:jc w:val="center"/>
        <w:rPr>
          <w:b/>
          <w:bCs/>
          <w:sz w:val="44"/>
          <w:szCs w:val="28"/>
        </w:rPr>
      </w:pPr>
      <w:r w:rsidRPr="00EE0537">
        <w:rPr>
          <w:rFonts w:hint="eastAsia"/>
          <w:b/>
          <w:bCs/>
          <w:kern w:val="0"/>
          <w:sz w:val="44"/>
          <w:szCs w:val="28"/>
        </w:rPr>
        <w:t>臨床研修医願書</w:t>
      </w:r>
    </w:p>
    <w:p w:rsidR="00EE0537" w:rsidRDefault="00EE0537" w:rsidP="00EE0537">
      <w:pPr>
        <w:jc w:val="right"/>
      </w:pPr>
    </w:p>
    <w:p w:rsidR="00EE0537" w:rsidRDefault="00EE0537" w:rsidP="00EE0537">
      <w:pPr>
        <w:jc w:val="right"/>
      </w:pPr>
    </w:p>
    <w:p w:rsidR="003848AD" w:rsidRDefault="00EE0537" w:rsidP="00EE0537">
      <w:pPr>
        <w:jc w:val="right"/>
      </w:pPr>
      <w:r>
        <w:rPr>
          <w:rFonts w:hint="eastAsia"/>
        </w:rPr>
        <w:t>年</w:t>
      </w:r>
      <w:r>
        <w:t xml:space="preserve">　　　月　　　日</w:t>
      </w:r>
    </w:p>
    <w:p w:rsidR="00EE0537" w:rsidRDefault="00EE0537" w:rsidP="00EE0537">
      <w:pPr>
        <w:jc w:val="right"/>
      </w:pPr>
    </w:p>
    <w:p w:rsidR="00EE0537" w:rsidRPr="00EE0537" w:rsidRDefault="00EE0537" w:rsidP="00EE0537">
      <w:pPr>
        <w:ind w:firstLineChars="50" w:firstLine="110"/>
        <w:rPr>
          <w:sz w:val="22"/>
        </w:rPr>
      </w:pPr>
      <w:r w:rsidRPr="00EE0537">
        <w:rPr>
          <w:rFonts w:hint="eastAsia"/>
          <w:sz w:val="22"/>
        </w:rPr>
        <w:t>社会福祉法人</w:t>
      </w:r>
      <w:r w:rsidRPr="00EE0537">
        <w:rPr>
          <w:sz w:val="22"/>
        </w:rPr>
        <w:fldChar w:fldCharType="begin"/>
      </w:r>
      <w:r w:rsidRPr="00EE0537">
        <w:rPr>
          <w:rFonts w:hint="eastAsia"/>
          <w:sz w:val="22"/>
        </w:rPr>
        <w:instrText>eq \o(\s\up 6(</w:instrText>
      </w:r>
      <w:r w:rsidRPr="00EE0537">
        <w:rPr>
          <w:rFonts w:ascii="ＭＳ 明朝" w:hAnsi="ＭＳ 明朝" w:hint="eastAsia"/>
          <w:sz w:val="10"/>
        </w:rPr>
        <w:instrText>恩賜</w:instrText>
      </w:r>
      <w:r w:rsidRPr="00EE0537">
        <w:rPr>
          <w:rFonts w:hint="eastAsia"/>
          <w:sz w:val="22"/>
        </w:rPr>
        <w:instrText>),\s\do 2(</w:instrText>
      </w:r>
      <w:r w:rsidRPr="00EE0537">
        <w:rPr>
          <w:rFonts w:ascii="ＭＳ 明朝" w:hAnsi="ＭＳ 明朝" w:hint="eastAsia"/>
          <w:sz w:val="10"/>
        </w:rPr>
        <w:instrText>財団</w:instrText>
      </w:r>
      <w:r w:rsidRPr="00EE0537">
        <w:rPr>
          <w:rFonts w:hint="eastAsia"/>
          <w:sz w:val="22"/>
        </w:rPr>
        <w:instrText>))</w:instrText>
      </w:r>
      <w:r w:rsidRPr="00EE0537">
        <w:rPr>
          <w:sz w:val="22"/>
        </w:rPr>
        <w:fldChar w:fldCharType="end"/>
      </w:r>
      <w:r w:rsidRPr="00EE0537">
        <w:rPr>
          <w:sz w:val="22"/>
        </w:rPr>
        <w:t>大阪府</w:t>
      </w:r>
      <w:r w:rsidRPr="00EE0537">
        <w:rPr>
          <w:rFonts w:hint="eastAsia"/>
          <w:sz w:val="22"/>
        </w:rPr>
        <w:t>済生会吹田病院　院長　殿</w:t>
      </w:r>
    </w:p>
    <w:p w:rsidR="00EE0537" w:rsidRDefault="00EE0537" w:rsidP="00EE0537">
      <w:pPr>
        <w:jc w:val="left"/>
      </w:pPr>
    </w:p>
    <w:p w:rsidR="00EE0537" w:rsidRPr="00EE0537" w:rsidRDefault="00EE0537" w:rsidP="00EE0537">
      <w:pPr>
        <w:jc w:val="left"/>
      </w:pPr>
    </w:p>
    <w:p w:rsidR="00293D72" w:rsidRPr="00EE0537" w:rsidRDefault="003848AD">
      <w:pPr>
        <w:rPr>
          <w:sz w:val="22"/>
        </w:rPr>
      </w:pPr>
      <w:r w:rsidRPr="00EE0537">
        <w:rPr>
          <w:rFonts w:hint="eastAsia"/>
          <w:sz w:val="22"/>
        </w:rPr>
        <w:t xml:space="preserve">　</w:t>
      </w:r>
      <w:r w:rsidR="00EE0537" w:rsidRPr="00EE0537">
        <w:rPr>
          <w:rFonts w:hint="eastAsia"/>
          <w:sz w:val="22"/>
        </w:rPr>
        <w:t>貴院臨床研修医</w:t>
      </w:r>
      <w:r w:rsidR="00EE0537" w:rsidRPr="00EE0537">
        <w:rPr>
          <w:sz w:val="22"/>
        </w:rPr>
        <w:t>募集要項に</w:t>
      </w:r>
      <w:r w:rsidR="00EE0537" w:rsidRPr="00EE0537">
        <w:rPr>
          <w:rFonts w:hint="eastAsia"/>
          <w:sz w:val="22"/>
        </w:rPr>
        <w:t>基づき</w:t>
      </w:r>
      <w:r w:rsidR="00EE0537" w:rsidRPr="00EE0537">
        <w:rPr>
          <w:sz w:val="22"/>
        </w:rPr>
        <w:t>、下記により別紙の必要書類を添えて応募致します</w:t>
      </w:r>
      <w:r w:rsidRPr="00EE0537">
        <w:rPr>
          <w:rFonts w:hint="eastAsia"/>
          <w:sz w:val="22"/>
        </w:rPr>
        <w:t>。</w:t>
      </w:r>
    </w:p>
    <w:p w:rsidR="00293D72" w:rsidRPr="00F50945" w:rsidRDefault="00293D7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4331"/>
        <w:gridCol w:w="986"/>
        <w:gridCol w:w="1873"/>
      </w:tblGrid>
      <w:tr w:rsidR="0009270D" w:rsidRPr="00F50945" w:rsidTr="00E62028">
        <w:trPr>
          <w:trHeight w:val="489"/>
          <w:jc w:val="center"/>
        </w:trPr>
        <w:tc>
          <w:tcPr>
            <w:tcW w:w="246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9270D" w:rsidRPr="00F50945" w:rsidRDefault="0009270D" w:rsidP="00EE0537">
            <w:pPr>
              <w:jc w:val="center"/>
            </w:pPr>
            <w:r w:rsidRPr="00F50945">
              <w:rPr>
                <w:rFonts w:hint="eastAsia"/>
              </w:rPr>
              <w:t>ふりがな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:rsidR="0009270D" w:rsidRPr="00F50945" w:rsidRDefault="0009270D"/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9270D" w:rsidRPr="00F50945" w:rsidRDefault="00E62028" w:rsidP="00EE0537">
            <w:pPr>
              <w:jc w:val="center"/>
            </w:pPr>
            <w:r>
              <w:rPr>
                <w:rFonts w:hint="eastAsia"/>
              </w:rPr>
              <w:t>※</w:t>
            </w:r>
            <w:r w:rsidR="0009270D" w:rsidRPr="00F50945">
              <w:rPr>
                <w:rFonts w:hint="eastAsia"/>
              </w:rPr>
              <w:t>性別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 w:rsidR="0009270D" w:rsidRPr="00F50945" w:rsidRDefault="0009270D" w:rsidP="0009270D">
            <w:pPr>
              <w:jc w:val="center"/>
            </w:pPr>
          </w:p>
        </w:tc>
      </w:tr>
      <w:tr w:rsidR="0009270D" w:rsidRPr="00F50945" w:rsidTr="00E62028">
        <w:trPr>
          <w:trHeight w:val="1044"/>
          <w:jc w:val="center"/>
        </w:trPr>
        <w:tc>
          <w:tcPr>
            <w:tcW w:w="246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9270D" w:rsidRPr="00F50945" w:rsidRDefault="0009270D" w:rsidP="00EE0537">
            <w:pPr>
              <w:jc w:val="center"/>
            </w:pPr>
            <w:r w:rsidRPr="00F50945">
              <w:rPr>
                <w:rFonts w:hint="eastAsia"/>
              </w:rPr>
              <w:t>氏　　名</w:t>
            </w:r>
          </w:p>
        </w:tc>
        <w:tc>
          <w:tcPr>
            <w:tcW w:w="4394" w:type="dxa"/>
            <w:tcBorders>
              <w:top w:val="dashSmallGap" w:sz="4" w:space="0" w:color="auto"/>
            </w:tcBorders>
            <w:vAlign w:val="center"/>
          </w:tcPr>
          <w:p w:rsidR="0009270D" w:rsidRPr="00F50945" w:rsidRDefault="0009270D"/>
        </w:tc>
        <w:tc>
          <w:tcPr>
            <w:tcW w:w="993" w:type="dxa"/>
            <w:vMerge/>
            <w:shd w:val="clear" w:color="auto" w:fill="auto"/>
            <w:vAlign w:val="center"/>
          </w:tcPr>
          <w:p w:rsidR="0009270D" w:rsidRPr="00F50945" w:rsidRDefault="0009270D"/>
        </w:tc>
        <w:tc>
          <w:tcPr>
            <w:tcW w:w="1900" w:type="dxa"/>
            <w:vMerge/>
            <w:shd w:val="clear" w:color="auto" w:fill="auto"/>
            <w:vAlign w:val="center"/>
          </w:tcPr>
          <w:p w:rsidR="0009270D" w:rsidRPr="00F50945" w:rsidRDefault="0009270D"/>
        </w:tc>
      </w:tr>
      <w:tr w:rsidR="00EE0537" w:rsidRPr="00F50945" w:rsidTr="00BE6D29">
        <w:trPr>
          <w:trHeight w:val="794"/>
          <w:jc w:val="center"/>
        </w:trPr>
        <w:tc>
          <w:tcPr>
            <w:tcW w:w="2469" w:type="dxa"/>
            <w:vAlign w:val="center"/>
          </w:tcPr>
          <w:p w:rsidR="00EE0537" w:rsidRDefault="00EE0537" w:rsidP="00EE0537">
            <w:pPr>
              <w:jc w:val="center"/>
            </w:pPr>
            <w:r>
              <w:rPr>
                <w:rFonts w:hint="eastAsia"/>
              </w:rPr>
              <w:t>地域枠の</w:t>
            </w:r>
            <w:r>
              <w:t>有無</w:t>
            </w:r>
          </w:p>
        </w:tc>
        <w:tc>
          <w:tcPr>
            <w:tcW w:w="7287" w:type="dxa"/>
            <w:gridSpan w:val="3"/>
            <w:vAlign w:val="center"/>
          </w:tcPr>
          <w:p w:rsidR="00EE0537" w:rsidRDefault="00EE0537" w:rsidP="00EE0537">
            <w:pPr>
              <w:ind w:firstLineChars="100" w:firstLine="240"/>
            </w:pPr>
            <w:r>
              <w:rPr>
                <w:rFonts w:hint="eastAsia"/>
              </w:rPr>
              <w:t>□</w:t>
            </w:r>
            <w:r>
              <w:t xml:space="preserve">　</w:t>
            </w:r>
            <w:r>
              <w:rPr>
                <w:rFonts w:hint="eastAsia"/>
              </w:rPr>
              <w:t xml:space="preserve">有　　</w:t>
            </w:r>
            <w:r>
              <w:t xml:space="preserve">　</w:t>
            </w:r>
            <w:r>
              <w:rPr>
                <w:rFonts w:hint="eastAsia"/>
              </w:rPr>
              <w:t xml:space="preserve">□　</w:t>
            </w:r>
            <w:r>
              <w:t>無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</w:p>
        </w:tc>
      </w:tr>
      <w:tr w:rsidR="00BE6D29" w:rsidRPr="00F50945" w:rsidTr="00BE6D29">
        <w:trPr>
          <w:trHeight w:val="794"/>
          <w:jc w:val="center"/>
        </w:trPr>
        <w:tc>
          <w:tcPr>
            <w:tcW w:w="2469" w:type="dxa"/>
            <w:vAlign w:val="center"/>
          </w:tcPr>
          <w:p w:rsidR="00BE6D29" w:rsidRPr="00BE6D29" w:rsidRDefault="00BE6D29" w:rsidP="00BE6D29">
            <w:pPr>
              <w:jc w:val="center"/>
              <w:rPr>
                <w:sz w:val="22"/>
                <w:szCs w:val="22"/>
              </w:rPr>
            </w:pPr>
            <w:r w:rsidRPr="00BE6D29">
              <w:rPr>
                <w:rFonts w:hint="eastAsia"/>
                <w:sz w:val="22"/>
                <w:szCs w:val="22"/>
              </w:rPr>
              <w:t>医師臨床研修マッチング協議会参加者（研修希望者）ユーザーＩＤ</w:t>
            </w:r>
          </w:p>
        </w:tc>
        <w:tc>
          <w:tcPr>
            <w:tcW w:w="7287" w:type="dxa"/>
            <w:gridSpan w:val="3"/>
            <w:vAlign w:val="center"/>
          </w:tcPr>
          <w:p w:rsidR="00BE6D29" w:rsidRDefault="00BE6D29" w:rsidP="00EE0537">
            <w:pPr>
              <w:ind w:firstLineChars="100" w:firstLine="240"/>
            </w:pPr>
          </w:p>
        </w:tc>
      </w:tr>
      <w:tr w:rsidR="00EE0537" w:rsidRPr="00F50945" w:rsidTr="00BE6D29">
        <w:trPr>
          <w:trHeight w:val="2053"/>
          <w:jc w:val="center"/>
        </w:trPr>
        <w:tc>
          <w:tcPr>
            <w:tcW w:w="2469" w:type="dxa"/>
            <w:vAlign w:val="center"/>
          </w:tcPr>
          <w:p w:rsidR="00EE0537" w:rsidRPr="00F50945" w:rsidRDefault="00EE0537" w:rsidP="00EE0537">
            <w:pPr>
              <w:jc w:val="center"/>
            </w:pPr>
            <w:r>
              <w:rPr>
                <w:rFonts w:hint="eastAsia"/>
              </w:rPr>
              <w:t>選考日</w:t>
            </w:r>
          </w:p>
        </w:tc>
        <w:tc>
          <w:tcPr>
            <w:tcW w:w="7287" w:type="dxa"/>
            <w:gridSpan w:val="3"/>
            <w:vAlign w:val="center"/>
          </w:tcPr>
          <w:p w:rsidR="00EE0537" w:rsidRDefault="00EE0537" w:rsidP="00EE0537">
            <w:pPr>
              <w:spacing w:line="360" w:lineRule="auto"/>
              <w:ind w:right="480" w:firstLineChars="100" w:firstLine="240"/>
            </w:pPr>
            <w:r>
              <w:rPr>
                <w:rFonts w:hint="eastAsia"/>
              </w:rPr>
              <w:t>□</w:t>
            </w:r>
            <w:r>
              <w:t xml:space="preserve">　</w:t>
            </w:r>
            <w:r w:rsidR="00B94199">
              <w:t>202</w:t>
            </w:r>
            <w:r w:rsidR="00E549D4">
              <w:t>4</w:t>
            </w:r>
            <w:r w:rsidR="00B94199">
              <w:t>年</w:t>
            </w:r>
            <w:r w:rsidR="00B94199">
              <w:t>7</w:t>
            </w:r>
            <w:r w:rsidR="00B94199">
              <w:t>月</w:t>
            </w:r>
            <w:r w:rsidR="00E549D4">
              <w:t>25</w:t>
            </w:r>
            <w:r w:rsidR="00B94199">
              <w:t>日</w:t>
            </w:r>
            <w:r w:rsidR="00B94199">
              <w:t>(</w:t>
            </w:r>
            <w:r w:rsidR="00E549D4">
              <w:t>木</w:t>
            </w:r>
            <w:r w:rsidR="00B94199">
              <w:t xml:space="preserve">) </w:t>
            </w:r>
          </w:p>
          <w:p w:rsidR="00EE0537" w:rsidRDefault="00EE0537" w:rsidP="00EE0537">
            <w:pPr>
              <w:spacing w:line="360" w:lineRule="auto"/>
              <w:ind w:right="480" w:firstLineChars="100" w:firstLine="240"/>
            </w:pPr>
            <w:r>
              <w:rPr>
                <w:rFonts w:hint="eastAsia"/>
              </w:rPr>
              <w:t>□</w:t>
            </w:r>
            <w:r>
              <w:t xml:space="preserve">　</w:t>
            </w:r>
            <w:r w:rsidR="00B94199">
              <w:t>20</w:t>
            </w:r>
            <w:r w:rsidR="00E549D4">
              <w:t>24</w:t>
            </w:r>
            <w:r w:rsidR="00B94199">
              <w:t>年</w:t>
            </w:r>
            <w:r w:rsidR="00B94199">
              <w:t>8</w:t>
            </w:r>
            <w:r w:rsidR="00B94199">
              <w:t>月</w:t>
            </w:r>
            <w:bookmarkStart w:id="0" w:name="_GoBack"/>
            <w:bookmarkEnd w:id="0"/>
            <w:r w:rsidR="00B94199">
              <w:t>1</w:t>
            </w:r>
            <w:r w:rsidR="00B94199">
              <w:t>日</w:t>
            </w:r>
            <w:r w:rsidR="00B94199">
              <w:t>(</w:t>
            </w:r>
            <w:r w:rsidR="00B94199">
              <w:t>木</w:t>
            </w:r>
            <w:r w:rsidR="00B94199">
              <w:t>)</w:t>
            </w:r>
          </w:p>
          <w:p w:rsidR="00EE0537" w:rsidRPr="00F50945" w:rsidRDefault="00EE0537" w:rsidP="00EE0537">
            <w:pPr>
              <w:spacing w:line="360" w:lineRule="auto"/>
              <w:ind w:right="480" w:firstLineChars="100" w:firstLine="240"/>
            </w:pPr>
            <w:r>
              <w:rPr>
                <w:rFonts w:hint="eastAsia"/>
              </w:rPr>
              <w:t>□</w:t>
            </w:r>
            <w:r>
              <w:t xml:space="preserve">　</w:t>
            </w:r>
            <w:r>
              <w:rPr>
                <w:rFonts w:hint="eastAsia"/>
              </w:rPr>
              <w:t>どちらでもよい</w:t>
            </w:r>
          </w:p>
        </w:tc>
      </w:tr>
      <w:tr w:rsidR="00EE0537" w:rsidRPr="00F50945" w:rsidTr="00BE6D29">
        <w:trPr>
          <w:trHeight w:val="1923"/>
          <w:jc w:val="center"/>
        </w:trPr>
        <w:tc>
          <w:tcPr>
            <w:tcW w:w="2469" w:type="dxa"/>
            <w:vAlign w:val="center"/>
          </w:tcPr>
          <w:p w:rsidR="00EE0537" w:rsidRDefault="00EE0537" w:rsidP="00EE0537">
            <w:pPr>
              <w:jc w:val="center"/>
            </w:pPr>
            <w:r>
              <w:rPr>
                <w:rFonts w:hint="eastAsia"/>
              </w:rPr>
              <w:t>添付</w:t>
            </w:r>
            <w:r>
              <w:t>書類</w:t>
            </w:r>
          </w:p>
        </w:tc>
        <w:tc>
          <w:tcPr>
            <w:tcW w:w="7287" w:type="dxa"/>
            <w:gridSpan w:val="3"/>
            <w:vAlign w:val="center"/>
          </w:tcPr>
          <w:p w:rsidR="00EE0537" w:rsidRDefault="00EE0537" w:rsidP="00EE0537">
            <w:pPr>
              <w:numPr>
                <w:ilvl w:val="0"/>
                <w:numId w:val="3"/>
              </w:numPr>
              <w:spacing w:line="360" w:lineRule="auto"/>
              <w:ind w:right="480"/>
            </w:pPr>
            <w:r>
              <w:rPr>
                <w:rFonts w:hint="eastAsia"/>
              </w:rPr>
              <w:t>履歴書</w:t>
            </w:r>
            <w:r w:rsidR="00BE6D29">
              <w:rPr>
                <w:rFonts w:hint="eastAsia"/>
              </w:rPr>
              <w:t xml:space="preserve">　※メールアドレスを必ずご記入ください</w:t>
            </w:r>
          </w:p>
          <w:p w:rsidR="00EE0537" w:rsidRDefault="00EE0537" w:rsidP="00EE0537">
            <w:pPr>
              <w:numPr>
                <w:ilvl w:val="0"/>
                <w:numId w:val="3"/>
              </w:numPr>
              <w:spacing w:line="360" w:lineRule="auto"/>
              <w:ind w:right="480"/>
            </w:pPr>
            <w:r>
              <w:rPr>
                <w:rFonts w:hint="eastAsia"/>
              </w:rPr>
              <w:t>成績証明書</w:t>
            </w:r>
          </w:p>
          <w:p w:rsidR="00EE0537" w:rsidRDefault="00EE0537" w:rsidP="00EE0537">
            <w:pPr>
              <w:numPr>
                <w:ilvl w:val="0"/>
                <w:numId w:val="3"/>
              </w:numPr>
              <w:spacing w:line="360" w:lineRule="auto"/>
              <w:ind w:right="480"/>
            </w:pPr>
            <w:r>
              <w:rPr>
                <w:rFonts w:hint="eastAsia"/>
              </w:rPr>
              <w:t>卒業</w:t>
            </w:r>
            <w:r>
              <w:t>見込み証明書</w:t>
            </w:r>
          </w:p>
        </w:tc>
      </w:tr>
    </w:tbl>
    <w:p w:rsidR="00CC5F44" w:rsidRPr="00F50945" w:rsidRDefault="005B202F" w:rsidP="004809E8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3912870</wp:posOffset>
            </wp:positionH>
            <wp:positionV relativeFrom="paragraph">
              <wp:posOffset>229235</wp:posOffset>
            </wp:positionV>
            <wp:extent cx="2267585" cy="511175"/>
            <wp:effectExtent l="0" t="0" r="0" b="0"/>
            <wp:wrapNone/>
            <wp:docPr id="3" name="図 3" descr="病院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病院ロ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028" w:rsidRPr="00E62028">
        <w:rPr>
          <w:rFonts w:hint="eastAsia"/>
        </w:rPr>
        <w:t>※「性別」欄：記載は任意です。未記載とすることも可能です。</w:t>
      </w:r>
    </w:p>
    <w:sectPr w:rsidR="00CC5F44" w:rsidRPr="00F50945" w:rsidSect="00EE0537">
      <w:pgSz w:w="11906" w:h="16838" w:code="9"/>
      <w:pgMar w:top="1702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9C3" w:rsidRDefault="00BE79C3" w:rsidP="007E48C4">
      <w:r>
        <w:separator/>
      </w:r>
    </w:p>
  </w:endnote>
  <w:endnote w:type="continuationSeparator" w:id="0">
    <w:p w:rsidR="00BE79C3" w:rsidRDefault="00BE79C3" w:rsidP="007E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9C3" w:rsidRDefault="00BE79C3" w:rsidP="007E48C4">
      <w:r>
        <w:separator/>
      </w:r>
    </w:p>
  </w:footnote>
  <w:footnote w:type="continuationSeparator" w:id="0">
    <w:p w:rsidR="00BE79C3" w:rsidRDefault="00BE79C3" w:rsidP="007E4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E0D89"/>
    <w:multiLevelType w:val="hybridMultilevel"/>
    <w:tmpl w:val="50428E58"/>
    <w:lvl w:ilvl="0" w:tplc="9D02C21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72B6F4D"/>
    <w:multiLevelType w:val="hybridMultilevel"/>
    <w:tmpl w:val="459AB854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C993DEB"/>
    <w:multiLevelType w:val="hybridMultilevel"/>
    <w:tmpl w:val="1F9C1EF0"/>
    <w:lvl w:ilvl="0" w:tplc="1F4285DA">
      <w:start w:val="1"/>
      <w:numFmt w:val="bullet"/>
      <w:lvlText w:val="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CF"/>
    <w:rsid w:val="00014746"/>
    <w:rsid w:val="00026C76"/>
    <w:rsid w:val="00065C02"/>
    <w:rsid w:val="00072BE4"/>
    <w:rsid w:val="000868F9"/>
    <w:rsid w:val="0009270D"/>
    <w:rsid w:val="000973C0"/>
    <w:rsid w:val="000F349C"/>
    <w:rsid w:val="001277D6"/>
    <w:rsid w:val="001450BC"/>
    <w:rsid w:val="0016559B"/>
    <w:rsid w:val="00173D22"/>
    <w:rsid w:val="001F27F7"/>
    <w:rsid w:val="00210563"/>
    <w:rsid w:val="00257EC9"/>
    <w:rsid w:val="00267110"/>
    <w:rsid w:val="00293D72"/>
    <w:rsid w:val="002A72CF"/>
    <w:rsid w:val="002F7CEC"/>
    <w:rsid w:val="003249CF"/>
    <w:rsid w:val="00357283"/>
    <w:rsid w:val="003848AD"/>
    <w:rsid w:val="003B6442"/>
    <w:rsid w:val="003F0774"/>
    <w:rsid w:val="003F4A34"/>
    <w:rsid w:val="003F61A1"/>
    <w:rsid w:val="00457445"/>
    <w:rsid w:val="004809E8"/>
    <w:rsid w:val="00491628"/>
    <w:rsid w:val="004A2889"/>
    <w:rsid w:val="005464B9"/>
    <w:rsid w:val="00547AE5"/>
    <w:rsid w:val="005B202F"/>
    <w:rsid w:val="00605B46"/>
    <w:rsid w:val="00620B66"/>
    <w:rsid w:val="00634D60"/>
    <w:rsid w:val="006676E9"/>
    <w:rsid w:val="006933F0"/>
    <w:rsid w:val="006A544B"/>
    <w:rsid w:val="006C4E02"/>
    <w:rsid w:val="006F71EB"/>
    <w:rsid w:val="007232D3"/>
    <w:rsid w:val="00751DCE"/>
    <w:rsid w:val="00752557"/>
    <w:rsid w:val="007B5E6B"/>
    <w:rsid w:val="007E1055"/>
    <w:rsid w:val="007E48C4"/>
    <w:rsid w:val="007F1EB7"/>
    <w:rsid w:val="007F3DD6"/>
    <w:rsid w:val="00830FEC"/>
    <w:rsid w:val="008417AE"/>
    <w:rsid w:val="00872CD7"/>
    <w:rsid w:val="00895FD1"/>
    <w:rsid w:val="00896324"/>
    <w:rsid w:val="008F0060"/>
    <w:rsid w:val="00937FDD"/>
    <w:rsid w:val="00976C42"/>
    <w:rsid w:val="009E5090"/>
    <w:rsid w:val="009F0A06"/>
    <w:rsid w:val="00A15969"/>
    <w:rsid w:val="00B50176"/>
    <w:rsid w:val="00B674FD"/>
    <w:rsid w:val="00B76E7A"/>
    <w:rsid w:val="00B94199"/>
    <w:rsid w:val="00BE6D29"/>
    <w:rsid w:val="00BE79C3"/>
    <w:rsid w:val="00BF0C80"/>
    <w:rsid w:val="00C037B4"/>
    <w:rsid w:val="00C17F89"/>
    <w:rsid w:val="00C23FE0"/>
    <w:rsid w:val="00C259BD"/>
    <w:rsid w:val="00C34138"/>
    <w:rsid w:val="00C73B97"/>
    <w:rsid w:val="00C82C43"/>
    <w:rsid w:val="00CC5F44"/>
    <w:rsid w:val="00CE10BE"/>
    <w:rsid w:val="00CE27D1"/>
    <w:rsid w:val="00CF23C6"/>
    <w:rsid w:val="00D02CE4"/>
    <w:rsid w:val="00D166A3"/>
    <w:rsid w:val="00D83509"/>
    <w:rsid w:val="00D91CB3"/>
    <w:rsid w:val="00E2629E"/>
    <w:rsid w:val="00E549D4"/>
    <w:rsid w:val="00E62028"/>
    <w:rsid w:val="00E65CD7"/>
    <w:rsid w:val="00E71122"/>
    <w:rsid w:val="00EA159C"/>
    <w:rsid w:val="00EA392B"/>
    <w:rsid w:val="00EE0537"/>
    <w:rsid w:val="00EE078A"/>
    <w:rsid w:val="00EE1810"/>
    <w:rsid w:val="00F24750"/>
    <w:rsid w:val="00F31B34"/>
    <w:rsid w:val="00F50945"/>
    <w:rsid w:val="00F71DD4"/>
    <w:rsid w:val="00F9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24D8E8-A416-4CD7-8F86-F20F5F20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5C0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E48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E48C4"/>
    <w:rPr>
      <w:kern w:val="2"/>
      <w:sz w:val="24"/>
      <w:szCs w:val="24"/>
    </w:rPr>
  </w:style>
  <w:style w:type="paragraph" w:styleId="a6">
    <w:name w:val="footer"/>
    <w:basedOn w:val="a"/>
    <w:link w:val="a7"/>
    <w:rsid w:val="007E48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E48C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総務</dc:creator>
  <cp:keywords/>
  <cp:lastModifiedBy>Murakami</cp:lastModifiedBy>
  <cp:revision>4</cp:revision>
  <cp:lastPrinted>2020-06-10T04:27:00Z</cp:lastPrinted>
  <dcterms:created xsi:type="dcterms:W3CDTF">2024-06-21T00:18:00Z</dcterms:created>
  <dcterms:modified xsi:type="dcterms:W3CDTF">2024-06-21T00:18:00Z</dcterms:modified>
</cp:coreProperties>
</file>